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9C" w:rsidRDefault="00F1069C" w:rsidP="00CF3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chin" w:hAnsi="Cochin"/>
          <w:b/>
          <w:sz w:val="24"/>
        </w:rPr>
      </w:pPr>
      <w:r w:rsidRPr="005D5ECB">
        <w:rPr>
          <w:rFonts w:ascii="Cochin" w:hAnsi="Cochin"/>
          <w:b/>
          <w:sz w:val="24"/>
        </w:rPr>
        <w:t xml:space="preserve">CONSENSO INFORMATO ALL’INTERVENTO CHIRURGICO </w:t>
      </w:r>
    </w:p>
    <w:p w:rsidR="00F1069C" w:rsidRPr="005D5ECB" w:rsidRDefault="00F1069C" w:rsidP="00CF3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chin" w:hAnsi="Cochin"/>
          <w:b/>
          <w:sz w:val="24"/>
        </w:rPr>
      </w:pPr>
      <w:r>
        <w:rPr>
          <w:rFonts w:ascii="Cochin" w:hAnsi="Cochin"/>
          <w:b/>
          <w:sz w:val="24"/>
        </w:rPr>
        <w:t xml:space="preserve">DI </w:t>
      </w:r>
      <w:r w:rsidRPr="005D5ECB">
        <w:rPr>
          <w:rFonts w:ascii="Cochin" w:hAnsi="Cochin"/>
          <w:b/>
          <w:sz w:val="24"/>
        </w:rPr>
        <w:t>ESTRAZIONE DEL DENTE DEL GIUDIZIO INFERIORE</w:t>
      </w:r>
    </w:p>
    <w:p w:rsidR="00F1069C" w:rsidRPr="00D50B13" w:rsidRDefault="00F1069C" w:rsidP="00CF302F">
      <w:pPr>
        <w:spacing w:after="0" w:line="360" w:lineRule="auto"/>
        <w:jc w:val="both"/>
        <w:rPr>
          <w:rFonts w:ascii="Cochin" w:hAnsi="Cochin"/>
          <w:sz w:val="20"/>
        </w:rPr>
      </w:pPr>
    </w:p>
    <w:p w:rsidR="00F1069C" w:rsidRPr="00D50B13" w:rsidRDefault="00F1069C" w:rsidP="00CF302F">
      <w:pPr>
        <w:spacing w:after="0" w:line="360" w:lineRule="auto"/>
        <w:jc w:val="both"/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 xml:space="preserve">Egregio </w:t>
      </w:r>
      <w:r w:rsidRPr="00D50B13">
        <w:rPr>
          <w:rFonts w:ascii="Cochin" w:hAnsi="Cochin"/>
          <w:sz w:val="20"/>
          <w:szCs w:val="20"/>
        </w:rPr>
        <w:t xml:space="preserve">Paziente, con questo modulo si riassumono i concetti relativi al Suo trattamento già espressi a voce nel corso della visita in modo da </w:t>
      </w:r>
      <w:r>
        <w:rPr>
          <w:rFonts w:ascii="Cochin" w:hAnsi="Cochin"/>
          <w:sz w:val="20"/>
          <w:szCs w:val="20"/>
        </w:rPr>
        <w:t xml:space="preserve">formalizzare con chiarezza </w:t>
      </w:r>
      <w:r w:rsidRPr="00D50B13">
        <w:rPr>
          <w:rFonts w:ascii="Cochin" w:hAnsi="Cochin"/>
          <w:sz w:val="20"/>
          <w:szCs w:val="20"/>
        </w:rPr>
        <w:t xml:space="preserve"> il Suo assenso all’esecuzione dell’intervento preventivato, come previsto dal Codice Deontologico</w:t>
      </w:r>
      <w:r>
        <w:rPr>
          <w:rFonts w:ascii="Cochin" w:hAnsi="Cochin"/>
          <w:sz w:val="20"/>
          <w:szCs w:val="20"/>
        </w:rPr>
        <w:t xml:space="preserve"> ed. 2006</w:t>
      </w:r>
      <w:r w:rsidRPr="00D50B13">
        <w:rPr>
          <w:rFonts w:ascii="Cochin" w:hAnsi="Cochin"/>
          <w:sz w:val="20"/>
          <w:szCs w:val="20"/>
        </w:rPr>
        <w:t>.</w:t>
      </w:r>
    </w:p>
    <w:p w:rsidR="00F1069C" w:rsidRPr="00D50B13" w:rsidRDefault="00F1069C" w:rsidP="00CF302F">
      <w:pPr>
        <w:spacing w:after="0" w:line="360" w:lineRule="auto"/>
        <w:jc w:val="both"/>
        <w:rPr>
          <w:rFonts w:ascii="Cochin" w:hAnsi="Cochin"/>
          <w:sz w:val="20"/>
          <w:szCs w:val="20"/>
        </w:rPr>
      </w:pP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b/>
          <w:sz w:val="18"/>
          <w:szCs w:val="20"/>
        </w:rPr>
        <w:t>Diagnosi</w:t>
      </w:r>
      <w:r w:rsidRPr="00D51BA0">
        <w:rPr>
          <w:rFonts w:ascii="Cochin" w:hAnsi="Cochin"/>
          <w:sz w:val="18"/>
          <w:szCs w:val="20"/>
        </w:rPr>
        <w:t>: disodontiasi del terzo molare inferiore destro e/o sinistro.</w:t>
      </w: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b/>
          <w:sz w:val="18"/>
          <w:szCs w:val="20"/>
        </w:rPr>
        <w:t>Descrizione dell’intervento</w:t>
      </w:r>
      <w:r w:rsidRPr="00D51BA0">
        <w:rPr>
          <w:rFonts w:ascii="Cochin" w:hAnsi="Cochin"/>
          <w:sz w:val="18"/>
          <w:szCs w:val="20"/>
        </w:rPr>
        <w:t>: estrazione di un dente incluso o semi-incluso con possibile apertura di un lembo di accesso e relativa sutura.</w:t>
      </w: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b/>
          <w:sz w:val="18"/>
          <w:szCs w:val="20"/>
        </w:rPr>
        <w:t>Benefici dell’intervento</w:t>
      </w:r>
      <w:r w:rsidRPr="00D51BA0">
        <w:rPr>
          <w:rFonts w:ascii="Cochin" w:hAnsi="Cochin"/>
          <w:sz w:val="18"/>
          <w:szCs w:val="20"/>
        </w:rPr>
        <w:t>: l’estrazione del dente del giudizio può essere necessaria per presenza di carie, lesioni cistiche, infezioni, per evitare processi infiammatori, per impedire danni di tipo carioso o parodontale al dente adiacente.</w:t>
      </w: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b/>
          <w:sz w:val="18"/>
          <w:szCs w:val="20"/>
        </w:rPr>
        <w:t>Rischi dell’intervento</w:t>
      </w:r>
      <w:r w:rsidRPr="00D51BA0">
        <w:rPr>
          <w:rFonts w:ascii="Cochin" w:hAnsi="Cochin"/>
          <w:sz w:val="18"/>
          <w:szCs w:val="20"/>
        </w:rPr>
        <w:t>:</w:t>
      </w:r>
    </w:p>
    <w:p w:rsidR="00F1069C" w:rsidRPr="00D51BA0" w:rsidRDefault="00F1069C" w:rsidP="00CF30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sz w:val="18"/>
          <w:szCs w:val="20"/>
        </w:rPr>
        <w:t>reazioni all’anestetico, agli antibiotici e/o antidolorifici;</w:t>
      </w:r>
    </w:p>
    <w:p w:rsidR="00F1069C" w:rsidRPr="00D51BA0" w:rsidRDefault="00F1069C" w:rsidP="00CF30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sz w:val="18"/>
          <w:szCs w:val="20"/>
        </w:rPr>
        <w:t>traumi alla cute e alla mucosa a causa degli strumenti meccanici o manuali;</w:t>
      </w:r>
    </w:p>
    <w:p w:rsidR="00F1069C" w:rsidRPr="00D51BA0" w:rsidRDefault="00F1069C" w:rsidP="00CF30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sz w:val="18"/>
          <w:szCs w:val="20"/>
        </w:rPr>
        <w:t>danni ai denti adiacenti;</w:t>
      </w:r>
    </w:p>
    <w:p w:rsidR="00F1069C" w:rsidRPr="00D51BA0" w:rsidRDefault="00F1069C" w:rsidP="00CF30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sz w:val="18"/>
          <w:szCs w:val="20"/>
        </w:rPr>
        <w:t>lesioni nervose al nervo linguale, con perdita o riduzione della sensibilità dei 2/3 anteriori della lingua dal lato operato;</w:t>
      </w:r>
    </w:p>
    <w:p w:rsidR="00F1069C" w:rsidRPr="00D51BA0" w:rsidRDefault="00F1069C" w:rsidP="00CF30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sz w:val="18"/>
          <w:szCs w:val="20"/>
        </w:rPr>
        <w:t>lesioni nervose al nervo alveolare inferiore con perdita o riduzione della vitalità dei denti e della sensibilità del labbro e della cute del mento del lato operato.</w:t>
      </w: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b/>
          <w:sz w:val="18"/>
          <w:szCs w:val="20"/>
        </w:rPr>
      </w:pPr>
    </w:p>
    <w:p w:rsidR="00F1069C" w:rsidRPr="00D51BA0" w:rsidRDefault="00F1069C" w:rsidP="00CF302F">
      <w:pPr>
        <w:spacing w:after="0" w:line="360" w:lineRule="auto"/>
        <w:jc w:val="both"/>
        <w:rPr>
          <w:rFonts w:ascii="Cochin" w:hAnsi="Cochin"/>
          <w:sz w:val="18"/>
          <w:szCs w:val="20"/>
        </w:rPr>
      </w:pPr>
      <w:r w:rsidRPr="00D51BA0">
        <w:rPr>
          <w:rFonts w:ascii="Cochin" w:hAnsi="Cochin"/>
          <w:b/>
          <w:sz w:val="18"/>
          <w:szCs w:val="20"/>
        </w:rPr>
        <w:t>Complicazioni</w:t>
      </w:r>
      <w:r w:rsidRPr="00D51BA0">
        <w:rPr>
          <w:rFonts w:ascii="Cochin" w:hAnsi="Cochin"/>
          <w:sz w:val="18"/>
          <w:szCs w:val="20"/>
        </w:rPr>
        <w:t xml:space="preserve">: dopo l’intervento è possibile gonfiore, dolore, sanguinamento, difficoltà nell’apertura della bocca, rialzo della temperatura, infezione della ferita. Le complicanze si riducono notevolmente se si seguono le indicazioni post-operatorie che saranno spiegate a voce </w:t>
      </w:r>
      <w:r>
        <w:rPr>
          <w:rFonts w:ascii="Cochin" w:hAnsi="Cochin"/>
          <w:sz w:val="18"/>
          <w:szCs w:val="20"/>
        </w:rPr>
        <w:t>o</w:t>
      </w:r>
      <w:r w:rsidRPr="00D51BA0">
        <w:rPr>
          <w:rFonts w:ascii="Cochin" w:hAnsi="Cochin"/>
          <w:sz w:val="18"/>
          <w:szCs w:val="20"/>
        </w:rPr>
        <w:t xml:space="preserve"> per iscritto con un allegato.</w:t>
      </w:r>
    </w:p>
    <w:p w:rsidR="00F1069C" w:rsidRDefault="00F1069C" w:rsidP="00CF302F">
      <w:pPr>
        <w:spacing w:after="0" w:line="360" w:lineRule="auto"/>
        <w:jc w:val="both"/>
        <w:rPr>
          <w:rFonts w:ascii="Cochin" w:hAnsi="Cochin"/>
          <w:sz w:val="20"/>
          <w:szCs w:val="20"/>
        </w:rPr>
      </w:pPr>
    </w:p>
    <w:p w:rsidR="00F1069C" w:rsidRPr="00D50B13" w:rsidRDefault="00F1069C" w:rsidP="00CF302F">
      <w:pPr>
        <w:spacing w:after="0" w:line="480" w:lineRule="auto"/>
        <w:jc w:val="both"/>
        <w:rPr>
          <w:rFonts w:ascii="Cochin" w:hAnsi="Cochin"/>
          <w:sz w:val="20"/>
          <w:szCs w:val="20"/>
        </w:rPr>
      </w:pPr>
      <w:r w:rsidRPr="00D50B13">
        <w:rPr>
          <w:rFonts w:ascii="Cochin" w:hAnsi="Cochin"/>
          <w:sz w:val="20"/>
          <w:szCs w:val="20"/>
        </w:rPr>
        <w:t>Io sottoscritto</w:t>
      </w:r>
      <w:r>
        <w:rPr>
          <w:rFonts w:ascii="Cochin" w:hAnsi="Cochin"/>
          <w:sz w:val="20"/>
          <w:szCs w:val="20"/>
        </w:rPr>
        <w:t xml:space="preserve">  </w:t>
      </w:r>
      <w:r w:rsidRPr="00D50B13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______________________________  </w:t>
      </w:r>
      <w:r w:rsidRPr="00D50B13">
        <w:rPr>
          <w:rFonts w:ascii="Cochin" w:hAnsi="Cochin"/>
          <w:sz w:val="20"/>
          <w:szCs w:val="20"/>
        </w:rPr>
        <w:t xml:space="preserve">dichiaro di essere stato/a informato/a di quanto sopra dal Dottor </w:t>
      </w:r>
      <w:r>
        <w:rPr>
          <w:rFonts w:ascii="Cochin" w:hAnsi="Cochin"/>
          <w:sz w:val="20"/>
          <w:szCs w:val="20"/>
        </w:rPr>
        <w:t>___</w:t>
      </w:r>
      <w:r w:rsidRPr="00D50B13">
        <w:rPr>
          <w:rFonts w:ascii="Cochin" w:hAnsi="Cochin"/>
          <w:sz w:val="20"/>
          <w:szCs w:val="20"/>
        </w:rPr>
        <w:t>____________</w:t>
      </w:r>
      <w:r>
        <w:rPr>
          <w:rFonts w:ascii="Cochin" w:hAnsi="Cochin"/>
          <w:sz w:val="20"/>
          <w:szCs w:val="20"/>
        </w:rPr>
        <w:t>____________________</w:t>
      </w:r>
      <w:r w:rsidRPr="00D50B13">
        <w:rPr>
          <w:rFonts w:ascii="Cochin" w:hAnsi="Cochin"/>
          <w:sz w:val="20"/>
          <w:szCs w:val="20"/>
        </w:rPr>
        <w:t>, di avere avuto il tempo e la possibilità di rivolgere tutte le domande che ritenevo necessarie e di avere avuto risposte comprensibili ed esaurienti, di avere pertanto compreso lo scopo e la natura dell’intervento indicato nel presente modulo e di avere altresì consapevolezza dei rischi e delle complicazioni che ne potrebbero derivare.</w:t>
      </w:r>
      <w:r>
        <w:rPr>
          <w:rFonts w:ascii="Cochin" w:hAnsi="Cochin"/>
          <w:sz w:val="20"/>
          <w:szCs w:val="20"/>
        </w:rPr>
        <w:t xml:space="preserve"> </w:t>
      </w:r>
      <w:r w:rsidRPr="00D50B13">
        <w:rPr>
          <w:rFonts w:ascii="Cochin" w:hAnsi="Cochin"/>
          <w:sz w:val="20"/>
          <w:szCs w:val="20"/>
        </w:rPr>
        <w:t>Acconsento pertanto ad essere sottoposto/a all’intervento chirurgico prospettato.</w:t>
      </w:r>
    </w:p>
    <w:p w:rsidR="00F1069C" w:rsidRPr="00D50B13" w:rsidRDefault="00F1069C" w:rsidP="00CF302F">
      <w:pPr>
        <w:spacing w:after="0" w:line="360" w:lineRule="auto"/>
        <w:jc w:val="both"/>
        <w:rPr>
          <w:rFonts w:ascii="Cochin" w:hAnsi="Cochin"/>
          <w:sz w:val="20"/>
          <w:szCs w:val="20"/>
        </w:rPr>
      </w:pPr>
    </w:p>
    <w:p w:rsidR="00F1069C" w:rsidRPr="00D50B13" w:rsidRDefault="00F1069C" w:rsidP="00CF302F">
      <w:pPr>
        <w:spacing w:after="0" w:line="240" w:lineRule="auto"/>
        <w:jc w:val="both"/>
        <w:rPr>
          <w:rFonts w:ascii="Cochin" w:hAnsi="Cochin"/>
          <w:sz w:val="20"/>
          <w:szCs w:val="20"/>
        </w:rPr>
      </w:pPr>
    </w:p>
    <w:p w:rsidR="00F1069C" w:rsidRPr="00D50B13" w:rsidRDefault="00F1069C" w:rsidP="00CF302F">
      <w:pPr>
        <w:spacing w:after="0" w:line="240" w:lineRule="auto"/>
        <w:jc w:val="center"/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>Firma del paziente</w:t>
      </w:r>
      <w:r>
        <w:rPr>
          <w:rFonts w:ascii="Cochin" w:hAnsi="Cochin"/>
          <w:sz w:val="20"/>
          <w:szCs w:val="20"/>
        </w:rPr>
        <w:tab/>
      </w:r>
      <w:r>
        <w:rPr>
          <w:rFonts w:ascii="Cochin" w:hAnsi="Cochin"/>
          <w:sz w:val="20"/>
          <w:szCs w:val="20"/>
        </w:rPr>
        <w:tab/>
      </w:r>
      <w:r>
        <w:rPr>
          <w:rFonts w:ascii="Cochin" w:hAnsi="Cochin"/>
          <w:sz w:val="20"/>
          <w:szCs w:val="20"/>
        </w:rPr>
        <w:tab/>
      </w:r>
      <w:r>
        <w:rPr>
          <w:rFonts w:ascii="Cochin" w:hAnsi="Cochin"/>
          <w:sz w:val="20"/>
          <w:szCs w:val="20"/>
        </w:rPr>
        <w:tab/>
      </w:r>
      <w:r>
        <w:rPr>
          <w:rFonts w:ascii="Cochin" w:hAnsi="Cochin"/>
          <w:sz w:val="20"/>
          <w:szCs w:val="20"/>
        </w:rPr>
        <w:tab/>
      </w:r>
      <w:r w:rsidRPr="00D50B13">
        <w:rPr>
          <w:rFonts w:ascii="Cochin" w:hAnsi="Cochin"/>
          <w:sz w:val="20"/>
          <w:szCs w:val="20"/>
        </w:rPr>
        <w:t>Firma del medico.</w:t>
      </w:r>
    </w:p>
    <w:p w:rsidR="00F1069C" w:rsidRPr="00D50B13" w:rsidRDefault="00F1069C" w:rsidP="00CF302F">
      <w:pPr>
        <w:spacing w:after="0" w:line="240" w:lineRule="auto"/>
        <w:jc w:val="center"/>
        <w:rPr>
          <w:rFonts w:ascii="Cochin" w:hAnsi="Cochin"/>
          <w:sz w:val="20"/>
          <w:szCs w:val="20"/>
        </w:rPr>
      </w:pPr>
    </w:p>
    <w:p w:rsidR="00F1069C" w:rsidRDefault="00F1069C" w:rsidP="00CF302F">
      <w:pPr>
        <w:spacing w:after="0" w:line="240" w:lineRule="auto"/>
        <w:jc w:val="center"/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>__________________________________                               _________________________________</w:t>
      </w:r>
    </w:p>
    <w:p w:rsidR="00F1069C" w:rsidRPr="00D50B13" w:rsidRDefault="00F1069C" w:rsidP="00CF302F">
      <w:pPr>
        <w:spacing w:after="0" w:line="240" w:lineRule="auto"/>
        <w:jc w:val="both"/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 xml:space="preserve">  </w:t>
      </w:r>
    </w:p>
    <w:p w:rsidR="00F1069C" w:rsidRPr="00D50B13" w:rsidRDefault="00F1069C" w:rsidP="00CF302F">
      <w:pPr>
        <w:spacing w:after="0" w:line="240" w:lineRule="auto"/>
        <w:jc w:val="both"/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 xml:space="preserve">   ___________________ </w:t>
      </w:r>
      <w:r w:rsidRPr="00D50B13">
        <w:rPr>
          <w:rFonts w:ascii="Cochin" w:hAnsi="Cochin"/>
          <w:sz w:val="20"/>
          <w:szCs w:val="20"/>
        </w:rPr>
        <w:t xml:space="preserve">, </w:t>
      </w:r>
      <w:r>
        <w:rPr>
          <w:rFonts w:ascii="Cochin" w:hAnsi="Cochin"/>
          <w:sz w:val="20"/>
          <w:szCs w:val="20"/>
        </w:rPr>
        <w:t xml:space="preserve">lì  </w:t>
      </w:r>
      <w:r w:rsidRPr="00D50B13">
        <w:rPr>
          <w:rFonts w:ascii="Cochin" w:hAnsi="Cochin"/>
          <w:sz w:val="20"/>
          <w:szCs w:val="20"/>
        </w:rPr>
        <w:t>____________</w:t>
      </w:r>
    </w:p>
    <w:sectPr w:rsidR="00F1069C" w:rsidRPr="00D50B13" w:rsidSect="00BC6002">
      <w:head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9C" w:rsidRDefault="00F1069C" w:rsidP="00CF302F">
      <w:pPr>
        <w:spacing w:after="0" w:line="240" w:lineRule="auto"/>
      </w:pPr>
      <w:r>
        <w:separator/>
      </w:r>
    </w:p>
  </w:endnote>
  <w:endnote w:type="continuationSeparator" w:id="0">
    <w:p w:rsidR="00F1069C" w:rsidRDefault="00F1069C" w:rsidP="00CF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chin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9C" w:rsidRDefault="00F1069C" w:rsidP="00CF302F">
      <w:pPr>
        <w:spacing w:after="0" w:line="240" w:lineRule="auto"/>
      </w:pPr>
      <w:r>
        <w:separator/>
      </w:r>
    </w:p>
  </w:footnote>
  <w:footnote w:type="continuationSeparator" w:id="0">
    <w:p w:rsidR="00F1069C" w:rsidRDefault="00F1069C" w:rsidP="00CF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9C" w:rsidRPr="006A74BE" w:rsidRDefault="00F1069C" w:rsidP="00CF302F">
    <w:pPr>
      <w:pStyle w:val="Header"/>
      <w:shd w:val="clear" w:color="FFFFFF" w:fill="FFFFFF"/>
      <w:jc w:val="center"/>
    </w:pPr>
    <w:r>
      <w:t>Inserire intestazione studio</w:t>
    </w:r>
  </w:p>
  <w:p w:rsidR="00F1069C" w:rsidRDefault="00F1069C">
    <w:pPr>
      <w:pStyle w:val="Header"/>
    </w:pPr>
  </w:p>
  <w:p w:rsidR="00F1069C" w:rsidRDefault="00F106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B02"/>
    <w:multiLevelType w:val="hybridMultilevel"/>
    <w:tmpl w:val="BF768B1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02F"/>
    <w:rsid w:val="0001706A"/>
    <w:rsid w:val="001F0FDD"/>
    <w:rsid w:val="0039659C"/>
    <w:rsid w:val="005741D7"/>
    <w:rsid w:val="005D5ECB"/>
    <w:rsid w:val="00671F8B"/>
    <w:rsid w:val="0069278A"/>
    <w:rsid w:val="006A74BE"/>
    <w:rsid w:val="00AD40E2"/>
    <w:rsid w:val="00B96F3F"/>
    <w:rsid w:val="00BB5752"/>
    <w:rsid w:val="00BC6002"/>
    <w:rsid w:val="00CF302F"/>
    <w:rsid w:val="00D50B13"/>
    <w:rsid w:val="00D51BA0"/>
    <w:rsid w:val="00F1069C"/>
    <w:rsid w:val="00FE4289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0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0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3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355</Words>
  <Characters>2027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INFORMATO ALL’INTERVENTO CHIRURGICO </dc:title>
  <dc:subject/>
  <dc:creator>marialuisa</dc:creator>
  <cp:keywords/>
  <dc:description/>
  <cp:lastModifiedBy>ANDI</cp:lastModifiedBy>
  <cp:revision>2</cp:revision>
  <dcterms:created xsi:type="dcterms:W3CDTF">2013-11-22T10:56:00Z</dcterms:created>
  <dcterms:modified xsi:type="dcterms:W3CDTF">2013-11-22T10:56:00Z</dcterms:modified>
</cp:coreProperties>
</file>